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F2" w:rsidRPr="00AF2712" w:rsidRDefault="00F344F2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F344F2" w:rsidRPr="00AF2712" w:rsidRDefault="00F344F2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БРЯНСКАЯ ОБЛАСТЬ   ПОЧЕПСКИЙ РАЙОН</w:t>
      </w:r>
    </w:p>
    <w:p w:rsidR="00F344F2" w:rsidRPr="00AF2712" w:rsidRDefault="00F344F2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СОВЕТ  НАРОДНЫХ  ДЕПУТАТОВ ПОСЕЛКА РАМАСУХА</w:t>
      </w:r>
    </w:p>
    <w:p w:rsidR="00F344F2" w:rsidRDefault="00F344F2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4F2" w:rsidRDefault="00F344F2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4F2" w:rsidRPr="00AF2712" w:rsidRDefault="00F344F2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РЕШЕНИЕ</w:t>
      </w:r>
    </w:p>
    <w:p w:rsidR="00F344F2" w:rsidRPr="00ED1322" w:rsidRDefault="00F344F2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4F2" w:rsidRPr="00ED1322" w:rsidRDefault="00F344F2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D132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15.11.2021 г.   №   82 </w:t>
      </w:r>
    </w:p>
    <w:p w:rsidR="00F344F2" w:rsidRPr="00ED1322" w:rsidRDefault="00F344F2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Рамасуха</w:t>
      </w: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О передаче осуществления </w:t>
      </w: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части полномочий</w:t>
      </w: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На основании п.4 ст. 15 Федерального закона «Об общих принципах организации местного самоуправления в РФ» от 06.10.2003 г. № 131-ФЗ, п. 2 ст. 6 Устава Рамасухского городского  поселения, Совет народных депутатов поселка Рамасуха</w:t>
      </w: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F344F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Передать на 2021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год администрации Почепского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ED1322">
        <w:rPr>
          <w:rFonts w:ascii="Times New Roman" w:hAnsi="Times New Roman"/>
          <w:color w:val="000000"/>
          <w:sz w:val="28"/>
          <w:szCs w:val="28"/>
        </w:rPr>
        <w:t>района осуществление части полномочий администрации поселка Рамасухапо решению следующих вопросов местного значения поселения:</w:t>
      </w:r>
    </w:p>
    <w:p w:rsidR="00F344F2" w:rsidRDefault="00F344F2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4" w:anchor="dst306" w:history="1">
        <w:r w:rsidRPr="00F91F7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C6680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C66808">
        <w:rPr>
          <w:rFonts w:ascii="Times New Roman" w:hAnsi="Times New Roman"/>
          <w:sz w:val="28"/>
          <w:szCs w:val="28"/>
          <w:lang w:eastAsia="ru-RU"/>
        </w:rPr>
        <w:t>бъектов капитального строительства, расположенных на территории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344F2" w:rsidRDefault="00F344F2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направление уведомления о соответствии указанных в </w:t>
      </w:r>
      <w:hyperlink r:id="rId5" w:anchor="dst2579" w:history="1">
        <w:r w:rsidRPr="00343667">
          <w:rPr>
            <w:rStyle w:val="Hyperlink"/>
            <w:rFonts w:ascii="Times New Roman" w:hAnsi="Times New Roman"/>
            <w:color w:val="0D0D0D"/>
            <w:sz w:val="28"/>
            <w:szCs w:val="28"/>
            <w:u w:val="none"/>
            <w:shd w:val="clear" w:color="auto" w:fill="FFFFFF"/>
          </w:rPr>
          <w:t>уведомлении</w:t>
        </w:r>
      </w:hyperlink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 </w:t>
      </w:r>
      <w:hyperlink r:id="rId6" w:anchor="dst2579" w:history="1">
        <w:r w:rsidRPr="00343667">
          <w:rPr>
            <w:rStyle w:val="Hyperlink"/>
            <w:rFonts w:ascii="Times New Roman" w:hAnsi="Times New Roman"/>
            <w:color w:val="0D0D0D"/>
            <w:sz w:val="28"/>
            <w:szCs w:val="28"/>
            <w:u w:val="none"/>
            <w:shd w:val="clear" w:color="auto" w:fill="FFFFFF"/>
          </w:rPr>
          <w:t>уведомлении</w:t>
        </w:r>
      </w:hyperlink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 </w:t>
      </w:r>
      <w:bookmarkStart w:id="0" w:name="_GoBack"/>
      <w:bookmarkEnd w:id="0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планируемом строительстве параметров объекта индивидуального жилищного строительства или садового дома установленнымпараметрам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я;</w:t>
      </w:r>
    </w:p>
    <w:p w:rsidR="00F344F2" w:rsidRDefault="00F344F2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225">
        <w:rPr>
          <w:rFonts w:ascii="Times New Roman" w:hAnsi="Times New Roman"/>
          <w:sz w:val="28"/>
          <w:szCs w:val="28"/>
          <w:lang w:eastAsia="ru-RU"/>
        </w:rPr>
        <w:t>- осуществление в случаях, предусмотренных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Градостроительным кодексом Российской Федерации, </w:t>
      </w:r>
      <w:r w:rsidRPr="00C66808">
        <w:rPr>
          <w:rFonts w:ascii="Times New Roman" w:hAnsi="Times New Roman"/>
          <w:sz w:val="28"/>
          <w:szCs w:val="28"/>
          <w:lang w:eastAsia="ru-RU"/>
        </w:rPr>
        <w:t>осмотров зданий, сооружений и выдача рекомендаций об устранении выявленных в ходе таких осмотров нарушений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344F2" w:rsidRDefault="00F344F2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Градостроительного плана земельного участка.</w:t>
      </w: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А</w:t>
      </w:r>
      <w:r w:rsidRPr="00ED1322">
        <w:rPr>
          <w:rFonts w:ascii="Times New Roman" w:hAnsi="Times New Roman"/>
          <w:color w:val="000000"/>
          <w:sz w:val="28"/>
          <w:szCs w:val="28"/>
        </w:rPr>
        <w:t>дминистрации поселка Рамасуха заключить соглашение о передаче осуществления полномочий указанных в п. 1 данного решения.</w:t>
      </w:r>
    </w:p>
    <w:p w:rsidR="00F344F2" w:rsidRPr="00ED1322" w:rsidRDefault="00F344F2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3.   Направить   настоящее   решение   в   Почепский   районный   Совет   народных   депутатов, администрацию Почепского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F344F2" w:rsidRDefault="00F344F2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7424">
        <w:rPr>
          <w:rFonts w:ascii="Times New Roman" w:hAnsi="Times New Roman"/>
          <w:sz w:val="28"/>
          <w:szCs w:val="28"/>
        </w:rPr>
        <w:t>. Опубликовать настоящее Решение в бюллетене Рамасухского городского поселения и разместить на официальном сайте Администрации поселка Рамасуха Почепского района в сети Интернет.</w:t>
      </w:r>
    </w:p>
    <w:p w:rsidR="00F344F2" w:rsidRPr="00B77424" w:rsidRDefault="00F344F2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77424">
        <w:rPr>
          <w:rFonts w:ascii="Times New Roman" w:hAnsi="Times New Roman"/>
          <w:sz w:val="28"/>
          <w:szCs w:val="28"/>
        </w:rPr>
        <w:t>. Решение вступает в силу после официального опубликования.</w:t>
      </w:r>
    </w:p>
    <w:p w:rsidR="00F344F2" w:rsidRPr="00B77424" w:rsidRDefault="00F344F2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77424">
        <w:rPr>
          <w:rFonts w:ascii="Times New Roman" w:hAnsi="Times New Roman"/>
          <w:sz w:val="28"/>
          <w:szCs w:val="28"/>
        </w:rPr>
        <w:t>. Контроль и ответственность за исполнение настоящего Решения оставляю за собою.</w:t>
      </w:r>
    </w:p>
    <w:p w:rsidR="00F344F2" w:rsidRPr="00B77424" w:rsidRDefault="00F344F2" w:rsidP="00C66808">
      <w:pPr>
        <w:jc w:val="both"/>
        <w:rPr>
          <w:rFonts w:ascii="Times New Roman" w:hAnsi="Times New Roman"/>
          <w:sz w:val="28"/>
          <w:szCs w:val="28"/>
        </w:rPr>
      </w:pPr>
      <w:r w:rsidRPr="00B77424">
        <w:rPr>
          <w:rFonts w:ascii="Times New Roman" w:hAnsi="Times New Roman"/>
          <w:color w:val="000000"/>
          <w:sz w:val="28"/>
          <w:szCs w:val="28"/>
        </w:rPr>
        <w:t>Глава поселка Рамасуха                                            А. В. Голобокова</w:t>
      </w:r>
    </w:p>
    <w:p w:rsidR="00F344F2" w:rsidRPr="00C66808" w:rsidRDefault="00F344F2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44F2" w:rsidRDefault="00F344F2" w:rsidP="00A2002F">
      <w:pPr>
        <w:jc w:val="both"/>
      </w:pPr>
    </w:p>
    <w:p w:rsidR="00F344F2" w:rsidRDefault="00F344F2"/>
    <w:p w:rsidR="00F344F2" w:rsidRDefault="00F344F2"/>
    <w:p w:rsidR="00F344F2" w:rsidRDefault="00F344F2"/>
    <w:p w:rsidR="00F344F2" w:rsidRDefault="00F344F2"/>
    <w:p w:rsidR="00F344F2" w:rsidRDefault="00F344F2"/>
    <w:sectPr w:rsidR="00F344F2" w:rsidSect="00F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989"/>
    <w:rsid w:val="00035771"/>
    <w:rsid w:val="00056869"/>
    <w:rsid w:val="00056A5E"/>
    <w:rsid w:val="001D1192"/>
    <w:rsid w:val="00216FFD"/>
    <w:rsid w:val="00292F5F"/>
    <w:rsid w:val="002B1713"/>
    <w:rsid w:val="00322212"/>
    <w:rsid w:val="00343667"/>
    <w:rsid w:val="00343989"/>
    <w:rsid w:val="003A3FB3"/>
    <w:rsid w:val="0040102D"/>
    <w:rsid w:val="004F275F"/>
    <w:rsid w:val="00527374"/>
    <w:rsid w:val="0053004D"/>
    <w:rsid w:val="00552C75"/>
    <w:rsid w:val="00606A1A"/>
    <w:rsid w:val="00612A7D"/>
    <w:rsid w:val="0064768F"/>
    <w:rsid w:val="0073754E"/>
    <w:rsid w:val="007536A3"/>
    <w:rsid w:val="007E4501"/>
    <w:rsid w:val="00800AD0"/>
    <w:rsid w:val="008D6139"/>
    <w:rsid w:val="00971A03"/>
    <w:rsid w:val="00985225"/>
    <w:rsid w:val="009D05BF"/>
    <w:rsid w:val="00A0318C"/>
    <w:rsid w:val="00A2002F"/>
    <w:rsid w:val="00A374DE"/>
    <w:rsid w:val="00A812EC"/>
    <w:rsid w:val="00AF2712"/>
    <w:rsid w:val="00B45C39"/>
    <w:rsid w:val="00B77424"/>
    <w:rsid w:val="00C07129"/>
    <w:rsid w:val="00C260C3"/>
    <w:rsid w:val="00C570CA"/>
    <w:rsid w:val="00C6148A"/>
    <w:rsid w:val="00C66808"/>
    <w:rsid w:val="00CA4E21"/>
    <w:rsid w:val="00D0329B"/>
    <w:rsid w:val="00E028F5"/>
    <w:rsid w:val="00E37122"/>
    <w:rsid w:val="00EC6695"/>
    <w:rsid w:val="00ED1322"/>
    <w:rsid w:val="00F27A7B"/>
    <w:rsid w:val="00F344F2"/>
    <w:rsid w:val="00F34BCB"/>
    <w:rsid w:val="00F3757F"/>
    <w:rsid w:val="00F9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200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768F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19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19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0328/fe0cad704c69e3b97bf615f0437ecf1996a57677/" TargetMode="External"/><Relationship Id="rId5" Type="http://schemas.openxmlformats.org/officeDocument/2006/relationships/hyperlink" Target="http://www.consultant.ru/document/cons_doc_LAW_370328/fe0cad704c69e3b97bf615f0437ecf1996a57677/" TargetMode="External"/><Relationship Id="rId4" Type="http://schemas.openxmlformats.org/officeDocument/2006/relationships/hyperlink" Target="http://www.consultant.ru/document/cons_doc_LAW_51040/570afc6feff03328459242886307d6aebe1ccb6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497</Words>
  <Characters>2835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Admin</dc:creator>
  <cp:keywords/>
  <dc:description/>
  <cp:lastModifiedBy>Пользователь</cp:lastModifiedBy>
  <cp:revision>4</cp:revision>
  <cp:lastPrinted>2021-11-17T12:15:00Z</cp:lastPrinted>
  <dcterms:created xsi:type="dcterms:W3CDTF">2020-12-29T12:32:00Z</dcterms:created>
  <dcterms:modified xsi:type="dcterms:W3CDTF">2021-11-17T12:16:00Z</dcterms:modified>
</cp:coreProperties>
</file>